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502A4" w14:textId="2FEBA81C" w:rsidR="00B136E2" w:rsidRPr="00B136E2" w:rsidRDefault="00B136E2" w:rsidP="00B136E2">
      <w:pPr>
        <w:pStyle w:val="Titel"/>
        <w:rPr>
          <w:rFonts w:ascii="Albert Sans" w:hAnsi="Albert Sans"/>
        </w:rPr>
      </w:pPr>
      <w:r w:rsidRPr="00B136E2">
        <w:rPr>
          <w:rFonts w:ascii="Albert Sans" w:hAnsi="Albert Sans"/>
        </w:rPr>
        <w:t xml:space="preserve">Antrag auf Förderung aus dem </w:t>
      </w:r>
      <w:r w:rsidRPr="00B136E2">
        <w:rPr>
          <w:rFonts w:ascii="Albert Sans" w:hAnsi="Albert Sans"/>
        </w:rPr>
        <w:br/>
        <w:t>Inklusions-Projekt-Fonds 202</w:t>
      </w:r>
      <w:r w:rsidR="0009328B">
        <w:rPr>
          <w:rFonts w:ascii="Albert Sans" w:hAnsi="Albert Sans"/>
        </w:rPr>
        <w:t>5</w:t>
      </w:r>
    </w:p>
    <w:p w14:paraId="5593064D" w14:textId="77777777" w:rsidR="00B136E2" w:rsidRDefault="00B136E2" w:rsidP="00B136E2"/>
    <w:p w14:paraId="046595B6" w14:textId="77777777" w:rsidR="00B136E2" w:rsidRPr="00B136E2" w:rsidRDefault="00B136E2" w:rsidP="00B136E2">
      <w:pPr>
        <w:rPr>
          <w:rFonts w:ascii="Albert Sans" w:hAnsi="Albert Sans"/>
        </w:rPr>
      </w:pPr>
    </w:p>
    <w:p w14:paraId="482D2382" w14:textId="10A7CC7C" w:rsidR="00B136E2" w:rsidRPr="00147E14" w:rsidRDefault="00B136E2" w:rsidP="00B136E2">
      <w:pPr>
        <w:rPr>
          <w:rFonts w:ascii="Albert Sans" w:hAnsi="Albert Sans"/>
          <w:sz w:val="24"/>
          <w:szCs w:val="24"/>
        </w:rPr>
      </w:pPr>
      <w:r w:rsidRPr="00147E14">
        <w:rPr>
          <w:rFonts w:ascii="Albert Sans" w:hAnsi="Albert Sans"/>
          <w:sz w:val="24"/>
          <w:szCs w:val="24"/>
        </w:rPr>
        <w:t xml:space="preserve">Anträge sind bis zum </w:t>
      </w:r>
      <w:bookmarkStart w:id="0" w:name="_GoBack"/>
      <w:bookmarkEnd w:id="0"/>
      <w:r w:rsidR="00D32A98">
        <w:rPr>
          <w:rFonts w:ascii="Albert Sans" w:hAnsi="Albert Sans"/>
          <w:b/>
          <w:sz w:val="24"/>
          <w:szCs w:val="24"/>
        </w:rPr>
        <w:t>10</w:t>
      </w:r>
      <w:r w:rsidRPr="00147E14">
        <w:rPr>
          <w:rFonts w:ascii="Albert Sans" w:hAnsi="Albert Sans"/>
          <w:b/>
          <w:sz w:val="24"/>
          <w:szCs w:val="24"/>
        </w:rPr>
        <w:t xml:space="preserve">. </w:t>
      </w:r>
      <w:r w:rsidR="0009328B">
        <w:rPr>
          <w:rFonts w:ascii="Albert Sans" w:hAnsi="Albert Sans"/>
          <w:b/>
          <w:sz w:val="24"/>
          <w:szCs w:val="24"/>
        </w:rPr>
        <w:t>Februar</w:t>
      </w:r>
      <w:r w:rsidRPr="00147E14">
        <w:rPr>
          <w:rFonts w:ascii="Albert Sans" w:hAnsi="Albert Sans"/>
          <w:b/>
          <w:sz w:val="24"/>
          <w:szCs w:val="24"/>
        </w:rPr>
        <w:t xml:space="preserve"> 202</w:t>
      </w:r>
      <w:r w:rsidR="0009328B">
        <w:rPr>
          <w:rFonts w:ascii="Albert Sans" w:hAnsi="Albert Sans"/>
          <w:b/>
          <w:sz w:val="24"/>
          <w:szCs w:val="24"/>
        </w:rPr>
        <w:t>5</w:t>
      </w:r>
      <w:r w:rsidRPr="00147E14">
        <w:rPr>
          <w:rFonts w:ascii="Albert Sans" w:hAnsi="Albert Sans"/>
          <w:sz w:val="24"/>
          <w:szCs w:val="24"/>
        </w:rPr>
        <w:t xml:space="preserve"> einzureichen an das</w:t>
      </w:r>
    </w:p>
    <w:p w14:paraId="06B81B81" w14:textId="77777777" w:rsidR="00B136E2" w:rsidRPr="00147E14" w:rsidRDefault="00B136E2" w:rsidP="00B136E2">
      <w:pPr>
        <w:rPr>
          <w:rFonts w:ascii="Albert Sans" w:hAnsi="Albert Sans"/>
          <w:sz w:val="24"/>
          <w:szCs w:val="24"/>
        </w:rPr>
      </w:pPr>
    </w:p>
    <w:p w14:paraId="6003DF34" w14:textId="24C65701" w:rsidR="00B136E2" w:rsidRPr="00147E14" w:rsidRDefault="00B136E2" w:rsidP="00B136E2">
      <w:pPr>
        <w:spacing w:after="240"/>
        <w:rPr>
          <w:rFonts w:ascii="Albert Sans" w:hAnsi="Albert Sans"/>
          <w:b/>
          <w:sz w:val="24"/>
          <w:szCs w:val="24"/>
        </w:rPr>
      </w:pPr>
      <w:r w:rsidRPr="00147E14">
        <w:rPr>
          <w:rFonts w:ascii="Albert Sans" w:hAnsi="Albert Sans"/>
          <w:b/>
          <w:sz w:val="24"/>
          <w:szCs w:val="24"/>
        </w:rPr>
        <w:t xml:space="preserve">Referat </w:t>
      </w:r>
      <w:r w:rsidR="0009328B">
        <w:rPr>
          <w:rFonts w:ascii="Albert Sans" w:hAnsi="Albert Sans"/>
          <w:b/>
          <w:sz w:val="24"/>
          <w:szCs w:val="24"/>
        </w:rPr>
        <w:t>Chancengerechtigkeit</w:t>
      </w:r>
      <w:r w:rsidRPr="00147E14">
        <w:rPr>
          <w:rFonts w:ascii="Albert Sans" w:hAnsi="Albert Sans"/>
          <w:b/>
          <w:sz w:val="24"/>
          <w:szCs w:val="24"/>
        </w:rPr>
        <w:br/>
      </w:r>
      <w:proofErr w:type="spellStart"/>
      <w:r w:rsidRPr="00147E14">
        <w:rPr>
          <w:rFonts w:ascii="Albert Sans" w:hAnsi="Albert Sans"/>
          <w:b/>
          <w:sz w:val="24"/>
          <w:szCs w:val="24"/>
        </w:rPr>
        <w:t>Eckertstr</w:t>
      </w:r>
      <w:proofErr w:type="spellEnd"/>
      <w:r w:rsidRPr="00147E14">
        <w:rPr>
          <w:rFonts w:ascii="Albert Sans" w:hAnsi="Albert Sans"/>
          <w:b/>
          <w:sz w:val="24"/>
          <w:szCs w:val="24"/>
        </w:rPr>
        <w:t>. 4</w:t>
      </w:r>
      <w:r w:rsidRPr="00147E14">
        <w:rPr>
          <w:rFonts w:ascii="Albert Sans" w:hAnsi="Albert Sans"/>
          <w:b/>
          <w:sz w:val="24"/>
          <w:szCs w:val="24"/>
        </w:rPr>
        <w:br/>
        <w:t>50931 Köln</w:t>
      </w:r>
    </w:p>
    <w:p w14:paraId="7867F41E" w14:textId="68A02A47" w:rsidR="00D47ACA" w:rsidRPr="00147E14" w:rsidRDefault="00D32A98" w:rsidP="00B136E2">
      <w:pPr>
        <w:pBdr>
          <w:bottom w:val="single" w:sz="6" w:space="1" w:color="auto"/>
        </w:pBdr>
        <w:jc w:val="both"/>
        <w:rPr>
          <w:rFonts w:ascii="Albert Sans" w:hAnsi="Albert Sans"/>
          <w:b/>
          <w:sz w:val="24"/>
          <w:szCs w:val="24"/>
        </w:rPr>
      </w:pPr>
      <w:hyperlink r:id="rId7" w:history="1">
        <w:r w:rsidR="0009328B" w:rsidRPr="00AA6D13">
          <w:rPr>
            <w:rStyle w:val="Hyperlink"/>
            <w:rFonts w:ascii="Albert Sans" w:hAnsi="Albert Sans"/>
            <w:b/>
            <w:sz w:val="24"/>
            <w:szCs w:val="24"/>
          </w:rPr>
          <w:t>referat-change@verw.uni-koeln.de</w:t>
        </w:r>
      </w:hyperlink>
    </w:p>
    <w:p w14:paraId="23A4931F" w14:textId="319CF549" w:rsidR="00E50BED" w:rsidRDefault="00E50BED" w:rsidP="00E50BED">
      <w:pPr>
        <w:pBdr>
          <w:bottom w:val="single" w:sz="6" w:space="1" w:color="auto"/>
        </w:pBdr>
        <w:jc w:val="right"/>
      </w:pPr>
    </w:p>
    <w:p w14:paraId="6D7AB507" w14:textId="177FC0A3" w:rsidR="00E50BED" w:rsidRDefault="00E50BED" w:rsidP="00E50BED">
      <w:pPr>
        <w:pBdr>
          <w:bottom w:val="single" w:sz="6" w:space="1" w:color="auto"/>
        </w:pBdr>
        <w:jc w:val="right"/>
      </w:pPr>
    </w:p>
    <w:p w14:paraId="1B0DE0B1" w14:textId="0EC3F59A" w:rsidR="00E50BED" w:rsidRDefault="00E50BED" w:rsidP="00E50BED">
      <w:pPr>
        <w:pBdr>
          <w:bottom w:val="single" w:sz="6" w:space="1" w:color="auto"/>
        </w:pBdr>
        <w:jc w:val="right"/>
      </w:pPr>
    </w:p>
    <w:p w14:paraId="4AE98C13" w14:textId="77777777" w:rsidR="00E50BED" w:rsidRPr="00E50BED" w:rsidRDefault="00E50BED" w:rsidP="00E50BED"/>
    <w:p w14:paraId="2A5DB757" w14:textId="77777777" w:rsidR="00E50BED" w:rsidRPr="00E50BED" w:rsidRDefault="00E50BED" w:rsidP="00E50BED">
      <w:pPr>
        <w:rPr>
          <w:sz w:val="24"/>
          <w:szCs w:val="24"/>
        </w:rPr>
      </w:pPr>
    </w:p>
    <w:p w14:paraId="02508654" w14:textId="77777777" w:rsidR="00E50BED" w:rsidRPr="00E50BED" w:rsidRDefault="00E50BED" w:rsidP="00E50BED">
      <w:pPr>
        <w:rPr>
          <w:rFonts w:ascii="Albert Sans" w:hAnsi="Albert Sans"/>
          <w:sz w:val="24"/>
          <w:szCs w:val="24"/>
        </w:rPr>
      </w:pPr>
      <w:r w:rsidRPr="00E50BED">
        <w:rPr>
          <w:rFonts w:ascii="Albert Sans" w:hAnsi="Albert Sans"/>
          <w:b/>
          <w:sz w:val="24"/>
          <w:szCs w:val="24"/>
        </w:rPr>
        <w:t>Projekttitel</w:t>
      </w:r>
      <w:r w:rsidRPr="00E50BED">
        <w:rPr>
          <w:rFonts w:ascii="Albert Sans" w:hAnsi="Albert Sans"/>
          <w:sz w:val="24"/>
          <w:szCs w:val="24"/>
        </w:rPr>
        <w:t>:</w:t>
      </w:r>
    </w:p>
    <w:p w14:paraId="73A74E34" w14:textId="77777777" w:rsidR="00E50BED" w:rsidRPr="00E50BED" w:rsidRDefault="00E50BED" w:rsidP="00E50BED">
      <w:pPr>
        <w:rPr>
          <w:rFonts w:ascii="Albert Sans" w:hAnsi="Albert Sans"/>
          <w:sz w:val="24"/>
          <w:szCs w:val="24"/>
        </w:rPr>
      </w:pPr>
    </w:p>
    <w:p w14:paraId="20747E6C" w14:textId="5C01758E" w:rsidR="00E50BED" w:rsidRPr="00E50BED" w:rsidRDefault="00E50BED" w:rsidP="00E50BED">
      <w:pPr>
        <w:rPr>
          <w:rFonts w:ascii="Albert Sans" w:hAnsi="Albert Sans"/>
          <w:sz w:val="24"/>
          <w:szCs w:val="24"/>
        </w:rPr>
      </w:pPr>
    </w:p>
    <w:p w14:paraId="3F07A98B" w14:textId="77777777" w:rsidR="00E50BED" w:rsidRPr="00E50BED" w:rsidRDefault="00E50BED" w:rsidP="00E50BED">
      <w:pPr>
        <w:rPr>
          <w:rFonts w:ascii="Albert Sans" w:hAnsi="Albert Sans"/>
          <w:sz w:val="24"/>
          <w:szCs w:val="24"/>
        </w:rPr>
      </w:pPr>
    </w:p>
    <w:p w14:paraId="747007D7" w14:textId="442D7F2B" w:rsidR="00E50BED" w:rsidRPr="00E50BED" w:rsidRDefault="00E50BED" w:rsidP="00E50BED">
      <w:pPr>
        <w:rPr>
          <w:rFonts w:ascii="Albert Sans" w:hAnsi="Albert Sans"/>
          <w:sz w:val="24"/>
          <w:szCs w:val="24"/>
        </w:rPr>
      </w:pPr>
      <w:r w:rsidRPr="00E50BED">
        <w:rPr>
          <w:rFonts w:ascii="Albert Sans" w:hAnsi="Albert Sans"/>
          <w:b/>
          <w:sz w:val="24"/>
          <w:szCs w:val="24"/>
        </w:rPr>
        <w:t>Zielgruppe/n</w:t>
      </w:r>
      <w:r w:rsidRPr="00E50BED">
        <w:rPr>
          <w:rFonts w:ascii="Albert Sans" w:hAnsi="Albert Sans"/>
          <w:sz w:val="24"/>
          <w:szCs w:val="24"/>
        </w:rPr>
        <w:t>:</w:t>
      </w:r>
    </w:p>
    <w:p w14:paraId="08899B62" w14:textId="240014FC" w:rsidR="00E50BED" w:rsidRPr="00E50BED" w:rsidRDefault="00E50BED" w:rsidP="00E50BED">
      <w:pPr>
        <w:rPr>
          <w:rFonts w:ascii="Albert Sans" w:hAnsi="Albert Sans"/>
          <w:sz w:val="24"/>
          <w:szCs w:val="24"/>
        </w:rPr>
      </w:pPr>
    </w:p>
    <w:p w14:paraId="3231D912" w14:textId="77777777" w:rsidR="00E50BED" w:rsidRPr="00E50BED" w:rsidRDefault="00E50BED" w:rsidP="00E50BED">
      <w:pPr>
        <w:rPr>
          <w:rFonts w:ascii="Albert Sans" w:hAnsi="Albert Sans"/>
          <w:sz w:val="24"/>
          <w:szCs w:val="24"/>
        </w:rPr>
      </w:pPr>
    </w:p>
    <w:p w14:paraId="3F6C803C" w14:textId="77777777" w:rsidR="00E50BED" w:rsidRPr="00E50BED" w:rsidRDefault="00E50BED" w:rsidP="00E50BED">
      <w:pPr>
        <w:rPr>
          <w:rFonts w:ascii="Albert Sans" w:hAnsi="Albert Sans"/>
          <w:sz w:val="24"/>
          <w:szCs w:val="24"/>
        </w:rPr>
      </w:pPr>
    </w:p>
    <w:p w14:paraId="221AC064" w14:textId="77777777" w:rsidR="00E50BED" w:rsidRPr="00E50BED" w:rsidRDefault="00E50BED" w:rsidP="00E50BED">
      <w:pPr>
        <w:rPr>
          <w:rFonts w:ascii="Albert Sans" w:hAnsi="Albert Sans"/>
          <w:sz w:val="24"/>
          <w:szCs w:val="24"/>
        </w:rPr>
      </w:pPr>
      <w:r w:rsidRPr="00E50BED">
        <w:rPr>
          <w:rFonts w:ascii="Albert Sans" w:hAnsi="Albert Sans"/>
          <w:b/>
          <w:sz w:val="24"/>
          <w:szCs w:val="24"/>
        </w:rPr>
        <w:t>Projektleitung</w:t>
      </w:r>
      <w:r w:rsidRPr="00E50BED">
        <w:rPr>
          <w:rFonts w:ascii="Albert Sans" w:hAnsi="Albert Sans"/>
          <w:sz w:val="24"/>
          <w:szCs w:val="24"/>
        </w:rPr>
        <w:t>:</w:t>
      </w:r>
    </w:p>
    <w:p w14:paraId="59B823B1" w14:textId="3D6152FE" w:rsidR="00E50BED" w:rsidRPr="00E50BED" w:rsidRDefault="00E50BED" w:rsidP="00E50BED">
      <w:pPr>
        <w:rPr>
          <w:rFonts w:ascii="Albert Sans" w:hAnsi="Albert Sans"/>
          <w:sz w:val="24"/>
          <w:szCs w:val="24"/>
        </w:rPr>
      </w:pPr>
    </w:p>
    <w:p w14:paraId="59B9B0BD" w14:textId="77777777" w:rsidR="00E50BED" w:rsidRPr="00E50BED" w:rsidRDefault="00E50BED" w:rsidP="00E50BED">
      <w:pPr>
        <w:rPr>
          <w:rFonts w:ascii="Albert Sans" w:hAnsi="Albert Sans"/>
          <w:sz w:val="24"/>
          <w:szCs w:val="24"/>
        </w:rPr>
      </w:pPr>
    </w:p>
    <w:p w14:paraId="156728A2" w14:textId="77777777" w:rsidR="00E50BED" w:rsidRPr="00E50BED" w:rsidRDefault="00E50BED" w:rsidP="00E50BED">
      <w:pPr>
        <w:rPr>
          <w:rFonts w:ascii="Albert Sans" w:hAnsi="Albert Sans"/>
          <w:sz w:val="24"/>
          <w:szCs w:val="24"/>
        </w:rPr>
      </w:pPr>
    </w:p>
    <w:p w14:paraId="083E2CB9" w14:textId="77777777" w:rsidR="00E50BED" w:rsidRPr="00E50BED" w:rsidRDefault="00E50BED" w:rsidP="00E50BED">
      <w:pPr>
        <w:rPr>
          <w:rFonts w:ascii="Albert Sans" w:hAnsi="Albert Sans"/>
          <w:sz w:val="24"/>
          <w:szCs w:val="24"/>
        </w:rPr>
      </w:pPr>
      <w:r w:rsidRPr="00E50BED">
        <w:rPr>
          <w:rFonts w:ascii="Albert Sans" w:hAnsi="Albert Sans"/>
          <w:b/>
          <w:sz w:val="24"/>
          <w:szCs w:val="24"/>
        </w:rPr>
        <w:t>Institut</w:t>
      </w:r>
      <w:r w:rsidRPr="00E50BED">
        <w:rPr>
          <w:rFonts w:ascii="Albert Sans" w:hAnsi="Albert Sans"/>
          <w:sz w:val="24"/>
          <w:szCs w:val="24"/>
        </w:rPr>
        <w:t xml:space="preserve">: </w:t>
      </w:r>
    </w:p>
    <w:p w14:paraId="2CBD6CA7" w14:textId="318E8B52" w:rsidR="00E50BED" w:rsidRPr="00E50BED" w:rsidRDefault="00E50BED" w:rsidP="00E50BED">
      <w:pPr>
        <w:rPr>
          <w:rFonts w:ascii="Albert Sans" w:hAnsi="Albert Sans"/>
          <w:sz w:val="24"/>
          <w:szCs w:val="24"/>
        </w:rPr>
      </w:pPr>
    </w:p>
    <w:p w14:paraId="448392AB" w14:textId="43BE3407" w:rsidR="00E50BED" w:rsidRPr="00E50BED" w:rsidRDefault="00E50BED" w:rsidP="00E50BED">
      <w:pPr>
        <w:rPr>
          <w:rFonts w:ascii="Albert Sans" w:hAnsi="Albert Sans"/>
          <w:sz w:val="24"/>
          <w:szCs w:val="24"/>
        </w:rPr>
      </w:pPr>
    </w:p>
    <w:p w14:paraId="72DEC390" w14:textId="77777777" w:rsidR="00E50BED" w:rsidRPr="00E50BED" w:rsidRDefault="00E50BED" w:rsidP="00E50BED">
      <w:pPr>
        <w:rPr>
          <w:rFonts w:ascii="Albert Sans" w:hAnsi="Albert Sans"/>
          <w:sz w:val="24"/>
          <w:szCs w:val="24"/>
        </w:rPr>
      </w:pPr>
    </w:p>
    <w:p w14:paraId="79FE09B2" w14:textId="77777777" w:rsidR="00E50BED" w:rsidRPr="00E50BED" w:rsidRDefault="00E50BED" w:rsidP="00E50BED">
      <w:pPr>
        <w:rPr>
          <w:rFonts w:ascii="Albert Sans" w:hAnsi="Albert Sans"/>
          <w:sz w:val="24"/>
          <w:szCs w:val="24"/>
        </w:rPr>
      </w:pPr>
      <w:r w:rsidRPr="00E50BED">
        <w:rPr>
          <w:rFonts w:ascii="Albert Sans" w:hAnsi="Albert Sans"/>
          <w:b/>
          <w:sz w:val="24"/>
          <w:szCs w:val="24"/>
        </w:rPr>
        <w:t>Kontaktdaten</w:t>
      </w:r>
      <w:r w:rsidRPr="00E50BED">
        <w:rPr>
          <w:rFonts w:ascii="Albert Sans" w:hAnsi="Albert Sans"/>
          <w:sz w:val="24"/>
          <w:szCs w:val="24"/>
        </w:rPr>
        <w:t>:</w:t>
      </w:r>
    </w:p>
    <w:p w14:paraId="69591676" w14:textId="67014F0A" w:rsidR="00E50BED" w:rsidRPr="00E50BED" w:rsidRDefault="00E50BED" w:rsidP="00E50BED">
      <w:pPr>
        <w:rPr>
          <w:rFonts w:ascii="Albert Sans" w:hAnsi="Albert Sans"/>
          <w:sz w:val="24"/>
          <w:szCs w:val="24"/>
        </w:rPr>
      </w:pPr>
    </w:p>
    <w:p w14:paraId="384229D8" w14:textId="77777777" w:rsidR="00E50BED" w:rsidRPr="00E50BED" w:rsidRDefault="00E50BED" w:rsidP="00E50BED">
      <w:pPr>
        <w:rPr>
          <w:rFonts w:ascii="Albert Sans" w:hAnsi="Albert Sans"/>
          <w:sz w:val="24"/>
          <w:szCs w:val="24"/>
        </w:rPr>
      </w:pPr>
    </w:p>
    <w:p w14:paraId="0AC8FF94" w14:textId="77777777" w:rsidR="00E50BED" w:rsidRPr="00E50BED" w:rsidRDefault="00E50BED" w:rsidP="00E50BED">
      <w:pPr>
        <w:rPr>
          <w:rFonts w:ascii="Albert Sans" w:hAnsi="Albert Sans"/>
          <w:sz w:val="24"/>
          <w:szCs w:val="24"/>
        </w:rPr>
      </w:pPr>
    </w:p>
    <w:p w14:paraId="19BF971E" w14:textId="77777777" w:rsidR="00E50BED" w:rsidRPr="00E50BED" w:rsidRDefault="00E50BED" w:rsidP="00E50BED">
      <w:pPr>
        <w:rPr>
          <w:rFonts w:ascii="Albert Sans" w:hAnsi="Albert Sans"/>
          <w:sz w:val="24"/>
          <w:szCs w:val="24"/>
        </w:rPr>
      </w:pPr>
      <w:r w:rsidRPr="00E50BED">
        <w:rPr>
          <w:rFonts w:ascii="Albert Sans" w:hAnsi="Albert Sans"/>
          <w:b/>
          <w:sz w:val="24"/>
          <w:szCs w:val="24"/>
        </w:rPr>
        <w:t>Kostenstelle</w:t>
      </w:r>
      <w:r w:rsidRPr="00E50BED">
        <w:rPr>
          <w:rFonts w:ascii="Albert Sans" w:hAnsi="Albert Sans"/>
          <w:sz w:val="24"/>
          <w:szCs w:val="24"/>
        </w:rPr>
        <w:t>:</w:t>
      </w:r>
    </w:p>
    <w:p w14:paraId="6615231A" w14:textId="5D4C1CEF" w:rsidR="00E50BED" w:rsidRPr="00E50BED" w:rsidRDefault="00E50BED" w:rsidP="00E50BED">
      <w:pPr>
        <w:rPr>
          <w:rFonts w:ascii="Albert Sans" w:hAnsi="Albert Sans"/>
          <w:sz w:val="24"/>
          <w:szCs w:val="24"/>
        </w:rPr>
      </w:pPr>
    </w:p>
    <w:p w14:paraId="4BFED204" w14:textId="77777777" w:rsidR="00E50BED" w:rsidRPr="00E50BED" w:rsidRDefault="00E50BED" w:rsidP="00E50BED">
      <w:pPr>
        <w:rPr>
          <w:rFonts w:ascii="Albert Sans" w:hAnsi="Albert Sans"/>
          <w:sz w:val="24"/>
          <w:szCs w:val="24"/>
        </w:rPr>
      </w:pPr>
    </w:p>
    <w:p w14:paraId="53F0880B" w14:textId="77777777" w:rsidR="00E50BED" w:rsidRPr="00E50BED" w:rsidRDefault="00E50BED" w:rsidP="00E50BED">
      <w:pPr>
        <w:rPr>
          <w:rFonts w:ascii="Albert Sans" w:hAnsi="Albert Sans"/>
          <w:sz w:val="24"/>
          <w:szCs w:val="24"/>
        </w:rPr>
      </w:pPr>
    </w:p>
    <w:p w14:paraId="4D9FE18A" w14:textId="77777777" w:rsidR="00E50BED" w:rsidRPr="00E50BED" w:rsidRDefault="00E50BED" w:rsidP="00E50BED">
      <w:pPr>
        <w:rPr>
          <w:rFonts w:ascii="Albert Sans" w:hAnsi="Albert Sans"/>
          <w:sz w:val="24"/>
          <w:szCs w:val="24"/>
        </w:rPr>
      </w:pPr>
      <w:r w:rsidRPr="00E50BED">
        <w:rPr>
          <w:rFonts w:ascii="Albert Sans" w:hAnsi="Albert Sans"/>
          <w:b/>
          <w:sz w:val="24"/>
          <w:szCs w:val="24"/>
        </w:rPr>
        <w:t>Laufzeit</w:t>
      </w:r>
      <w:r w:rsidRPr="00E50BED">
        <w:rPr>
          <w:rFonts w:ascii="Albert Sans" w:hAnsi="Albert Sans"/>
          <w:sz w:val="24"/>
          <w:szCs w:val="24"/>
        </w:rPr>
        <w:t>:</w:t>
      </w:r>
    </w:p>
    <w:p w14:paraId="4CD6C77A" w14:textId="09CBD174" w:rsidR="00E50BED" w:rsidRDefault="00E50BED">
      <w:pPr>
        <w:rPr>
          <w:rFonts w:ascii="Albert Sans" w:hAnsi="Albert Sans"/>
        </w:rPr>
      </w:pPr>
      <w:r>
        <w:rPr>
          <w:rFonts w:ascii="Albert Sans" w:hAnsi="Albert Sans"/>
        </w:rPr>
        <w:br w:type="page"/>
      </w:r>
    </w:p>
    <w:p w14:paraId="359B9721" w14:textId="77777777" w:rsidR="00E50BED" w:rsidRPr="00147E14" w:rsidRDefault="00E50BED" w:rsidP="00147E14">
      <w:pPr>
        <w:pStyle w:val="berschrift1"/>
        <w:rPr>
          <w:color w:val="auto"/>
        </w:rPr>
      </w:pPr>
      <w:r w:rsidRPr="00147E14">
        <w:rPr>
          <w:color w:val="auto"/>
        </w:rPr>
        <w:lastRenderedPageBreak/>
        <w:t>Beschreibung des Projekts bzw. der Maßnahme</w:t>
      </w:r>
    </w:p>
    <w:p w14:paraId="2D019D17" w14:textId="77777777" w:rsidR="00E50BED" w:rsidRPr="00E50BED" w:rsidRDefault="00E50BED" w:rsidP="00E50BED">
      <w:pPr>
        <w:rPr>
          <w:rFonts w:ascii="Albert Sans" w:hAnsi="Albert Sans"/>
        </w:rPr>
      </w:pPr>
      <w:r w:rsidRPr="00E50BED">
        <w:rPr>
          <w:rFonts w:ascii="Albert Sans" w:hAnsi="Albert Sans"/>
        </w:rPr>
        <w:t>Bitte fügen Sie hier eine Beschreibung des Projekts bzw. der Maßnahme ein (2 Seiten).</w:t>
      </w:r>
    </w:p>
    <w:p w14:paraId="7742C4FD" w14:textId="3BC23499" w:rsidR="00E50BED" w:rsidRPr="0009328B" w:rsidRDefault="00E50BED" w:rsidP="00E50BED">
      <w:pPr>
        <w:rPr>
          <w:rFonts w:ascii="Albert Sans" w:hAnsi="Albert Sans"/>
          <w:sz w:val="24"/>
          <w:szCs w:val="24"/>
        </w:rPr>
      </w:pPr>
    </w:p>
    <w:p w14:paraId="2468A175" w14:textId="426D3595" w:rsidR="00E50BED" w:rsidRPr="0009328B" w:rsidRDefault="00E50BED" w:rsidP="00E50BED">
      <w:pPr>
        <w:rPr>
          <w:rFonts w:ascii="Albert Sans" w:hAnsi="Albert Sans"/>
          <w:sz w:val="24"/>
          <w:szCs w:val="24"/>
        </w:rPr>
      </w:pPr>
    </w:p>
    <w:p w14:paraId="72AD70FD" w14:textId="7381A792" w:rsidR="00E50BED" w:rsidRPr="0009328B" w:rsidRDefault="00E50BED" w:rsidP="00E50BED">
      <w:pPr>
        <w:rPr>
          <w:rFonts w:ascii="Albert Sans" w:hAnsi="Albert Sans"/>
          <w:sz w:val="24"/>
          <w:szCs w:val="24"/>
        </w:rPr>
      </w:pPr>
    </w:p>
    <w:p w14:paraId="50068D71" w14:textId="5F925846" w:rsidR="00E50BED" w:rsidRPr="0009328B" w:rsidRDefault="00E50BED" w:rsidP="00E50BED">
      <w:pPr>
        <w:rPr>
          <w:rFonts w:ascii="Albert Sans" w:hAnsi="Albert Sans"/>
          <w:sz w:val="24"/>
          <w:szCs w:val="24"/>
        </w:rPr>
      </w:pPr>
    </w:p>
    <w:p w14:paraId="0C515FC2" w14:textId="18A0834E" w:rsidR="00E50BED" w:rsidRPr="0009328B" w:rsidRDefault="00E50BED" w:rsidP="00E50BED">
      <w:pPr>
        <w:rPr>
          <w:rFonts w:ascii="Albert Sans" w:hAnsi="Albert Sans"/>
          <w:sz w:val="24"/>
          <w:szCs w:val="24"/>
        </w:rPr>
      </w:pPr>
    </w:p>
    <w:p w14:paraId="60DA0377" w14:textId="4D36EF29" w:rsidR="00E50BED" w:rsidRPr="0009328B" w:rsidRDefault="00E50BED" w:rsidP="00E50BED">
      <w:pPr>
        <w:rPr>
          <w:rFonts w:ascii="Albert Sans" w:hAnsi="Albert Sans"/>
          <w:sz w:val="24"/>
          <w:szCs w:val="24"/>
        </w:rPr>
      </w:pPr>
    </w:p>
    <w:p w14:paraId="4F81CCCA" w14:textId="6DFBF039" w:rsidR="00E50BED" w:rsidRPr="0009328B" w:rsidRDefault="00E50BED" w:rsidP="00E50BED">
      <w:pPr>
        <w:rPr>
          <w:rFonts w:ascii="Albert Sans" w:hAnsi="Albert Sans"/>
          <w:sz w:val="24"/>
          <w:szCs w:val="24"/>
        </w:rPr>
      </w:pPr>
    </w:p>
    <w:p w14:paraId="753BB968" w14:textId="53EC7117" w:rsidR="00E50BED" w:rsidRPr="0009328B" w:rsidRDefault="00E50BED" w:rsidP="00E50BED">
      <w:pPr>
        <w:rPr>
          <w:rFonts w:ascii="Albert Sans" w:hAnsi="Albert Sans"/>
          <w:sz w:val="24"/>
          <w:szCs w:val="24"/>
        </w:rPr>
      </w:pPr>
    </w:p>
    <w:p w14:paraId="30BB7299" w14:textId="41B7B973" w:rsidR="00147E14" w:rsidRPr="0009328B" w:rsidRDefault="00147E14" w:rsidP="00E50BED">
      <w:pPr>
        <w:rPr>
          <w:rFonts w:ascii="Albert Sans" w:hAnsi="Albert Sans"/>
          <w:sz w:val="24"/>
          <w:szCs w:val="24"/>
        </w:rPr>
      </w:pPr>
    </w:p>
    <w:p w14:paraId="40523C62" w14:textId="77777777" w:rsidR="00147E14" w:rsidRPr="0009328B" w:rsidRDefault="00147E14" w:rsidP="00E50BED">
      <w:pPr>
        <w:rPr>
          <w:rFonts w:ascii="Albert Sans" w:hAnsi="Albert Sans"/>
          <w:sz w:val="24"/>
          <w:szCs w:val="24"/>
        </w:rPr>
      </w:pPr>
    </w:p>
    <w:p w14:paraId="4CFAFCA0" w14:textId="77777777" w:rsidR="00E50BED" w:rsidRPr="0009328B" w:rsidRDefault="00E50BED" w:rsidP="00E50BED">
      <w:pPr>
        <w:rPr>
          <w:rFonts w:ascii="Albert Sans" w:hAnsi="Albert Sans"/>
          <w:sz w:val="24"/>
          <w:szCs w:val="24"/>
        </w:rPr>
      </w:pPr>
    </w:p>
    <w:p w14:paraId="00B5478C" w14:textId="45185785" w:rsidR="00E50BED" w:rsidRPr="0009328B" w:rsidRDefault="00E50BED" w:rsidP="00147E14">
      <w:pPr>
        <w:pStyle w:val="berschrift1"/>
        <w:rPr>
          <w:rFonts w:ascii="Albert Sans" w:hAnsi="Albert Sans"/>
          <w:color w:val="auto"/>
        </w:rPr>
      </w:pPr>
      <w:r w:rsidRPr="0009328B">
        <w:rPr>
          <w:rFonts w:ascii="Albert Sans" w:hAnsi="Albert Sans"/>
          <w:color w:val="auto"/>
        </w:rPr>
        <w:t>Anhang</w:t>
      </w:r>
    </w:p>
    <w:p w14:paraId="51E25FEF" w14:textId="77777777" w:rsidR="0009328B" w:rsidRPr="0009328B" w:rsidRDefault="0009328B" w:rsidP="0009328B">
      <w:pPr>
        <w:rPr>
          <w:rFonts w:ascii="Albert Sans" w:hAnsi="Albert Sans"/>
          <w:sz w:val="24"/>
          <w:szCs w:val="24"/>
        </w:rPr>
      </w:pPr>
    </w:p>
    <w:p w14:paraId="2687DEE9" w14:textId="508CC9FB" w:rsidR="00E50BED" w:rsidRPr="00E50BED" w:rsidRDefault="00E50BED" w:rsidP="00E50BED">
      <w:pPr>
        <w:tabs>
          <w:tab w:val="left" w:pos="1891"/>
        </w:tabs>
      </w:pPr>
      <w:r>
        <w:tab/>
      </w:r>
    </w:p>
    <w:sectPr w:rsidR="00E50BED" w:rsidRPr="00E50BED" w:rsidSect="00891921">
      <w:headerReference w:type="default" r:id="rId8"/>
      <w:footerReference w:type="default" r:id="rId9"/>
      <w:headerReference w:type="first" r:id="rId10"/>
      <w:type w:val="continuous"/>
      <w:pgSz w:w="11907" w:h="16840" w:code="9"/>
      <w:pgMar w:top="1417" w:right="1417" w:bottom="1134" w:left="1417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893E5" w14:textId="77777777" w:rsidR="00E50BED" w:rsidRDefault="00E50BED">
      <w:r>
        <w:separator/>
      </w:r>
    </w:p>
    <w:p w14:paraId="744EB552" w14:textId="77777777" w:rsidR="00E50BED" w:rsidRDefault="00E50BED"/>
  </w:endnote>
  <w:endnote w:type="continuationSeparator" w:id="0">
    <w:p w14:paraId="28DFAF7A" w14:textId="77777777" w:rsidR="00E50BED" w:rsidRDefault="00E50BED">
      <w:r>
        <w:continuationSeparator/>
      </w:r>
    </w:p>
    <w:p w14:paraId="285B98EA" w14:textId="77777777" w:rsidR="00E50BED" w:rsidRDefault="00E50B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 Sans">
    <w:panose1 w:val="00000000000000000000"/>
    <w:charset w:val="00"/>
    <w:family w:val="auto"/>
    <w:pitch w:val="variable"/>
    <w:sig w:usb0="A00000BF" w:usb1="4000204B" w:usb2="00000000" w:usb3="00000000" w:csb0="00000093" w:csb1="00000000"/>
  </w:font>
  <w:font w:name="ArialNarrow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2403B" w14:textId="153E6208" w:rsidR="00E50BED" w:rsidRPr="001B31E7" w:rsidRDefault="00E50BED">
    <w:pPr>
      <w:pStyle w:val="Fuzeile"/>
      <w:jc w:val="center"/>
      <w:rPr>
        <w:rFonts w:ascii="Albert Sans" w:hAnsi="Albert Sans" w:cs="Arial"/>
      </w:rPr>
    </w:pPr>
    <w:r w:rsidRPr="001B31E7">
      <w:rPr>
        <w:rFonts w:ascii="Albert Sans" w:hAnsi="Albert Sans" w:cs="Arial"/>
      </w:rPr>
      <w:t xml:space="preserve">Seite </w:t>
    </w:r>
    <w:r w:rsidRPr="001B31E7">
      <w:rPr>
        <w:rFonts w:ascii="Albert Sans" w:hAnsi="Albert Sans" w:cs="Arial"/>
      </w:rPr>
      <w:fldChar w:fldCharType="begin"/>
    </w:r>
    <w:r w:rsidRPr="001B31E7">
      <w:rPr>
        <w:rFonts w:ascii="Albert Sans" w:hAnsi="Albert Sans" w:cs="Arial"/>
      </w:rPr>
      <w:instrText xml:space="preserve"> PAGE </w:instrText>
    </w:r>
    <w:r w:rsidRPr="001B31E7">
      <w:rPr>
        <w:rFonts w:ascii="Albert Sans" w:hAnsi="Albert Sans" w:cs="Arial"/>
      </w:rPr>
      <w:fldChar w:fldCharType="separate"/>
    </w:r>
    <w:r w:rsidR="00147E14">
      <w:rPr>
        <w:rFonts w:ascii="Albert Sans" w:hAnsi="Albert Sans" w:cs="Arial"/>
        <w:noProof/>
      </w:rPr>
      <w:t>2</w:t>
    </w:r>
    <w:r w:rsidRPr="001B31E7">
      <w:rPr>
        <w:rFonts w:ascii="Albert Sans" w:hAnsi="Albert Sans" w:cs="Arial"/>
      </w:rPr>
      <w:fldChar w:fldCharType="end"/>
    </w:r>
  </w:p>
  <w:p w14:paraId="28B70F05" w14:textId="77777777" w:rsidR="00E50BED" w:rsidRDefault="00E50B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1B416" w14:textId="77777777" w:rsidR="00E50BED" w:rsidRDefault="00E50BED">
      <w:r>
        <w:separator/>
      </w:r>
    </w:p>
    <w:p w14:paraId="1146B91D" w14:textId="77777777" w:rsidR="00E50BED" w:rsidRDefault="00E50BED"/>
  </w:footnote>
  <w:footnote w:type="continuationSeparator" w:id="0">
    <w:p w14:paraId="4878C6DD" w14:textId="77777777" w:rsidR="00E50BED" w:rsidRDefault="00E50BED">
      <w:r>
        <w:continuationSeparator/>
      </w:r>
    </w:p>
    <w:p w14:paraId="5C71D87C" w14:textId="77777777" w:rsidR="00E50BED" w:rsidRDefault="00E50B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8B0F6" w14:textId="2D87C5DB" w:rsidR="00E50BED" w:rsidRDefault="00E50BED" w:rsidP="00E50BED">
    <w:pPr>
      <w:pStyle w:val="Kopfzeile"/>
      <w:tabs>
        <w:tab w:val="clear" w:pos="4536"/>
        <w:tab w:val="clear" w:pos="9072"/>
        <w:tab w:val="left" w:pos="764"/>
      </w:tabs>
      <w:spacing w:after="120"/>
    </w:pPr>
    <w:r w:rsidRPr="001B31E7">
      <w:rPr>
        <w:rFonts w:ascii="Albert Sans" w:hAnsi="Albert San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127CAA" wp14:editId="4A457567">
              <wp:simplePos x="0" y="0"/>
              <wp:positionH relativeFrom="column">
                <wp:posOffset>-900430</wp:posOffset>
              </wp:positionH>
              <wp:positionV relativeFrom="paragraph">
                <wp:posOffset>1750060</wp:posOffset>
              </wp:positionV>
              <wp:extent cx="731520" cy="3618865"/>
              <wp:effectExtent l="0" t="0" r="0" b="0"/>
              <wp:wrapNone/>
              <wp:docPr id="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1520" cy="3618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478E29" w14:textId="77777777" w:rsidR="00E50BED" w:rsidRDefault="00E50BED">
                          <w:pPr>
                            <w:spacing w:before="2200"/>
                            <w:rPr>
                              <w:color w:val="333333"/>
                            </w:rPr>
                          </w:pPr>
                          <w:r>
                            <w:rPr>
                              <w:color w:val="333333"/>
                            </w:rPr>
                            <w:t>―</w:t>
                          </w:r>
                        </w:p>
                        <w:p w14:paraId="5A25A0F2" w14:textId="77777777" w:rsidR="00E50BED" w:rsidRDefault="00E50BED">
                          <w:pPr>
                            <w:spacing w:before="2400"/>
                            <w:rPr>
                              <w:color w:val="333333"/>
                            </w:rPr>
                          </w:pPr>
                          <w:r>
                            <w:rPr>
                              <w:color w:val="333333"/>
                            </w:rPr>
                            <w:t>―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127CAA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-70.9pt;margin-top:137.8pt;width:57.6pt;height:28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VgDtQIAALo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" filled="f" stroked="f">
              <v:textbox>
                <w:txbxContent>
                  <w:p w14:paraId="3E478E29" w14:textId="77777777" w:rsidR="00E50BED" w:rsidRDefault="00E50BED">
                    <w:pPr>
                      <w:spacing w:before="2200"/>
                      <w:rPr>
                        <w:color w:val="333333"/>
                      </w:rPr>
                    </w:pPr>
                    <w:r>
                      <w:rPr>
                        <w:color w:val="333333"/>
                      </w:rPr>
                      <w:t>―</w:t>
                    </w:r>
                  </w:p>
                  <w:p w14:paraId="5A25A0F2" w14:textId="77777777" w:rsidR="00E50BED" w:rsidRDefault="00E50BED">
                    <w:pPr>
                      <w:spacing w:before="2400"/>
                      <w:rPr>
                        <w:color w:val="333333"/>
                      </w:rPr>
                    </w:pPr>
                    <w:r>
                      <w:rPr>
                        <w:color w:val="333333"/>
                      </w:rPr>
                      <w:t>―</w:t>
                    </w:r>
                  </w:p>
                </w:txbxContent>
              </v:textbox>
            </v:shape>
          </w:pict>
        </mc:Fallback>
      </mc:AlternateContent>
    </w:r>
    <w:r>
      <w:rPr>
        <w:rFonts w:ascii="Albert Sans" w:hAnsi="Albert Sans"/>
        <w:sz w:val="22"/>
      </w:rPr>
      <w:tab/>
    </w:r>
    <w:r w:rsidRPr="001B31E7">
      <w:rPr>
        <w:rFonts w:ascii="Albert Sans" w:hAnsi="Albert Sans"/>
        <w:noProof/>
      </w:rPr>
      <w:drawing>
        <wp:inline distT="0" distB="0" distL="0" distR="0" wp14:anchorId="23994A7C" wp14:editId="4ACB3948">
          <wp:extent cx="2438400" cy="1099536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1099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4E16E" w14:textId="77777777" w:rsidR="00E50BED" w:rsidRPr="001B31E7" w:rsidRDefault="00E50BED" w:rsidP="00A67771">
    <w:pPr>
      <w:pStyle w:val="Kopfzeile"/>
      <w:ind w:left="-142"/>
      <w:rPr>
        <w:rFonts w:ascii="Albert Sans" w:hAnsi="Albert Sans"/>
      </w:rPr>
    </w:pPr>
    <w:r w:rsidRPr="001B31E7">
      <w:rPr>
        <w:rFonts w:ascii="Albert Sans" w:hAnsi="Albert Sans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B5BCC5" wp14:editId="0817AEEE">
              <wp:simplePos x="0" y="0"/>
              <wp:positionH relativeFrom="column">
                <wp:posOffset>-900430</wp:posOffset>
              </wp:positionH>
              <wp:positionV relativeFrom="paragraph">
                <wp:posOffset>1750109</wp:posOffset>
              </wp:positionV>
              <wp:extent cx="555674" cy="3618865"/>
              <wp:effectExtent l="0" t="0" r="0" b="635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74" cy="3618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3E8CAA" w14:textId="77777777" w:rsidR="00E50BED" w:rsidRPr="001B31E7" w:rsidRDefault="00E50BED" w:rsidP="00F33339">
                          <w:pPr>
                            <w:spacing w:before="2200"/>
                            <w:ind w:left="708" w:hanging="708"/>
                            <w:jc w:val="center"/>
                            <w:rPr>
                              <w:rFonts w:ascii="Albert Sans" w:hAnsi="Albert Sans"/>
                              <w:color w:val="333333"/>
                            </w:rPr>
                          </w:pPr>
                          <w:r w:rsidRPr="001B31E7">
                            <w:rPr>
                              <w:color w:val="333333"/>
                            </w:rPr>
                            <w:t>―</w:t>
                          </w:r>
                        </w:p>
                        <w:p w14:paraId="75A71452" w14:textId="77777777" w:rsidR="00E50BED" w:rsidRPr="001B31E7" w:rsidRDefault="00E50BED" w:rsidP="00F33339">
                          <w:pPr>
                            <w:spacing w:before="2400"/>
                            <w:ind w:left="708" w:hanging="708"/>
                            <w:jc w:val="center"/>
                            <w:rPr>
                              <w:rFonts w:ascii="Albert Sans" w:hAnsi="Albert Sans"/>
                              <w:color w:val="333333"/>
                            </w:rPr>
                          </w:pPr>
                          <w:r w:rsidRPr="001B31E7">
                            <w:rPr>
                              <w:color w:val="333333"/>
                            </w:rPr>
                            <w:t>―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B5BCC5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left:0;text-align:left;margin-left:-70.9pt;margin-top:137.8pt;width:43.75pt;height:28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" filled="f" stroked="f">
              <v:textbox>
                <w:txbxContent>
                  <w:p w14:paraId="373E8CAA" w14:textId="77777777" w:rsidR="00E50BED" w:rsidRPr="001B31E7" w:rsidRDefault="00E50BED" w:rsidP="00F33339">
                    <w:pPr>
                      <w:spacing w:before="2200"/>
                      <w:ind w:left="708" w:hanging="708"/>
                      <w:jc w:val="center"/>
                      <w:rPr>
                        <w:rFonts w:ascii="Albert Sans" w:hAnsi="Albert Sans"/>
                        <w:color w:val="333333"/>
                      </w:rPr>
                    </w:pPr>
                    <w:r w:rsidRPr="001B31E7">
                      <w:rPr>
                        <w:color w:val="333333"/>
                      </w:rPr>
                      <w:t>―</w:t>
                    </w:r>
                  </w:p>
                  <w:p w14:paraId="75A71452" w14:textId="77777777" w:rsidR="00E50BED" w:rsidRPr="001B31E7" w:rsidRDefault="00E50BED" w:rsidP="00F33339">
                    <w:pPr>
                      <w:spacing w:before="2400"/>
                      <w:ind w:left="708" w:hanging="708"/>
                      <w:jc w:val="center"/>
                      <w:rPr>
                        <w:rFonts w:ascii="Albert Sans" w:hAnsi="Albert Sans"/>
                        <w:color w:val="333333"/>
                      </w:rPr>
                    </w:pPr>
                    <w:r w:rsidRPr="001B31E7">
                      <w:rPr>
                        <w:color w:val="333333"/>
                      </w:rPr>
                      <w:t>―</w:t>
                    </w:r>
                  </w:p>
                </w:txbxContent>
              </v:textbox>
            </v:shape>
          </w:pict>
        </mc:Fallback>
      </mc:AlternateContent>
    </w:r>
    <w:r w:rsidRPr="001B31E7">
      <w:rPr>
        <w:rFonts w:ascii="Albert Sans" w:hAnsi="Albert Sans"/>
        <w:noProof/>
      </w:rPr>
      <w:drawing>
        <wp:inline distT="0" distB="0" distL="0" distR="0" wp14:anchorId="0F9EA061" wp14:editId="537B5A64">
          <wp:extent cx="2438400" cy="1099536"/>
          <wp:effectExtent l="0" t="0" r="0" b="0"/>
          <wp:docPr id="31" name="Grafi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1099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intFractionalCharacterWidth/>
  <w:hideSpellingErrors/>
  <w:activeWritingStyle w:appName="MSWord" w:lang="de-DE" w:vendorID="9" w:dllVersion="512" w:checkStyle="1"/>
  <w:activeWritingStyle w:appName="MSWord" w:lang="it-IT" w:vendorID="3" w:dllVersion="517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8DC"/>
    <w:rsid w:val="000055BE"/>
    <w:rsid w:val="0009328B"/>
    <w:rsid w:val="00147E14"/>
    <w:rsid w:val="001529DC"/>
    <w:rsid w:val="001B31E7"/>
    <w:rsid w:val="001F27FC"/>
    <w:rsid w:val="002360F7"/>
    <w:rsid w:val="002874A8"/>
    <w:rsid w:val="002B74EA"/>
    <w:rsid w:val="003C7C35"/>
    <w:rsid w:val="00403D0D"/>
    <w:rsid w:val="00447B36"/>
    <w:rsid w:val="0045430E"/>
    <w:rsid w:val="004A2F90"/>
    <w:rsid w:val="004B02E8"/>
    <w:rsid w:val="004B7619"/>
    <w:rsid w:val="004C1D66"/>
    <w:rsid w:val="004D5B86"/>
    <w:rsid w:val="00557D74"/>
    <w:rsid w:val="005A3D36"/>
    <w:rsid w:val="005A6882"/>
    <w:rsid w:val="005D50D3"/>
    <w:rsid w:val="00627B83"/>
    <w:rsid w:val="00641ECF"/>
    <w:rsid w:val="00670234"/>
    <w:rsid w:val="0068161A"/>
    <w:rsid w:val="006819EF"/>
    <w:rsid w:val="00684DDD"/>
    <w:rsid w:val="006B481D"/>
    <w:rsid w:val="006F56B9"/>
    <w:rsid w:val="00703CFC"/>
    <w:rsid w:val="007508DC"/>
    <w:rsid w:val="00777B40"/>
    <w:rsid w:val="00780B62"/>
    <w:rsid w:val="007A3A00"/>
    <w:rsid w:val="00835EAA"/>
    <w:rsid w:val="00891921"/>
    <w:rsid w:val="008C5B2F"/>
    <w:rsid w:val="008D54FB"/>
    <w:rsid w:val="008F1D28"/>
    <w:rsid w:val="008F638D"/>
    <w:rsid w:val="009E596E"/>
    <w:rsid w:val="00A3547C"/>
    <w:rsid w:val="00A466B8"/>
    <w:rsid w:val="00A67771"/>
    <w:rsid w:val="00AF1C45"/>
    <w:rsid w:val="00B136E2"/>
    <w:rsid w:val="00B7501E"/>
    <w:rsid w:val="00B76DED"/>
    <w:rsid w:val="00B919C0"/>
    <w:rsid w:val="00BE0FC3"/>
    <w:rsid w:val="00C13E36"/>
    <w:rsid w:val="00C17EDB"/>
    <w:rsid w:val="00D32A98"/>
    <w:rsid w:val="00D47ACA"/>
    <w:rsid w:val="00D66C56"/>
    <w:rsid w:val="00D966AB"/>
    <w:rsid w:val="00DE33A9"/>
    <w:rsid w:val="00E053B7"/>
    <w:rsid w:val="00E14901"/>
    <w:rsid w:val="00E22733"/>
    <w:rsid w:val="00E50BED"/>
    <w:rsid w:val="00EA35AB"/>
    <w:rsid w:val="00EB4FAE"/>
    <w:rsid w:val="00EC3A8A"/>
    <w:rsid w:val="00ED398F"/>
    <w:rsid w:val="00F33339"/>
    <w:rsid w:val="00FE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79735312"/>
  <w15:chartTrackingRefBased/>
  <w15:docId w15:val="{BE098811-C973-4A21-8833-1E91F7E4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E50B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autoSpaceDE w:val="0"/>
      <w:autoSpaceDN w:val="0"/>
      <w:adjustRightInd w:val="0"/>
      <w:outlineLvl w:val="1"/>
    </w:pPr>
    <w:rPr>
      <w:rFonts w:ascii="ArialNarrowBold" w:hAnsi="ArialNarrowBold"/>
      <w:b/>
      <w:bCs/>
      <w:color w:val="4D4D4D"/>
      <w:sz w:val="15"/>
      <w:szCs w:val="8"/>
    </w:rPr>
  </w:style>
  <w:style w:type="paragraph" w:styleId="berschrift3">
    <w:name w:val="heading 3"/>
    <w:basedOn w:val="Standard"/>
    <w:next w:val="Standard"/>
    <w:qFormat/>
    <w:pPr>
      <w:keepNext/>
      <w:autoSpaceDE w:val="0"/>
      <w:autoSpaceDN w:val="0"/>
      <w:adjustRightInd w:val="0"/>
      <w:outlineLvl w:val="2"/>
    </w:pPr>
    <w:rPr>
      <w:rFonts w:ascii="ArialNarrowBold" w:hAnsi="ArialNarrowBold"/>
      <w:b/>
      <w:bCs/>
      <w:color w:val="4D4D4D"/>
      <w:szCs w:val="8"/>
    </w:rPr>
  </w:style>
  <w:style w:type="paragraph" w:styleId="berschrift6">
    <w:name w:val="heading 6"/>
    <w:basedOn w:val="Standard"/>
    <w:next w:val="Standard"/>
    <w:qFormat/>
    <w:pPr>
      <w:keepNext/>
      <w:autoSpaceDE w:val="0"/>
      <w:autoSpaceDN w:val="0"/>
      <w:adjustRightInd w:val="0"/>
      <w:outlineLvl w:val="5"/>
    </w:pPr>
    <w:rPr>
      <w:rFonts w:ascii="ArialNarrowBold" w:hAnsi="ArialNarrowBold"/>
      <w:b/>
      <w:bCs/>
      <w:sz w:val="28"/>
      <w:szCs w:val="8"/>
    </w:rPr>
  </w:style>
  <w:style w:type="paragraph" w:styleId="berschrift9">
    <w:name w:val="heading 9"/>
    <w:basedOn w:val="Standard"/>
    <w:next w:val="Standard"/>
    <w:link w:val="berschrift9Zchn"/>
    <w:qFormat/>
    <w:rsid w:val="009E596E"/>
    <w:pPr>
      <w:keepNext/>
      <w:outlineLvl w:val="8"/>
    </w:pPr>
    <w:rPr>
      <w:rFonts w:ascii="Arial" w:hAnsi="Arial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character" w:styleId="Seitenzahl">
    <w:name w:val="page number"/>
    <w:basedOn w:val="Absatz-Standardschriftart"/>
  </w:style>
  <w:style w:type="paragraph" w:customStyle="1" w:styleId="NormalBlock">
    <w:name w:val="Normal. Block"/>
    <w:basedOn w:val="Standard"/>
    <w:pPr>
      <w:spacing w:line="360" w:lineRule="atLeast"/>
      <w:jc w:val="both"/>
    </w:pPr>
    <w:rPr>
      <w:rFonts w:ascii="Helvetica" w:hAnsi="Helvetica"/>
      <w:sz w:val="24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berschrift9Zchn">
    <w:name w:val="Überschrift 9 Zchn"/>
    <w:basedOn w:val="Absatz-Standardschriftart"/>
    <w:link w:val="berschrift9"/>
    <w:rsid w:val="009E596E"/>
    <w:rPr>
      <w:rFonts w:ascii="Arial" w:hAnsi="Arial"/>
      <w:b/>
      <w:bCs/>
      <w:sz w:val="24"/>
      <w:szCs w:val="24"/>
    </w:rPr>
  </w:style>
  <w:style w:type="table" w:styleId="Tabellenraster">
    <w:name w:val="Table Grid"/>
    <w:basedOn w:val="NormaleTabelle"/>
    <w:uiPriority w:val="39"/>
    <w:rsid w:val="0089192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Standard"/>
    <w:next w:val="Standard"/>
    <w:link w:val="UntertitelZchn"/>
    <w:uiPriority w:val="11"/>
    <w:qFormat/>
    <w:rsid w:val="00891921"/>
    <w:pPr>
      <w:numPr>
        <w:ilvl w:val="1"/>
      </w:numPr>
      <w:spacing w:before="120" w:after="160" w:line="259" w:lineRule="auto"/>
    </w:pPr>
    <w:rPr>
      <w:rFonts w:ascii="Arial" w:eastAsiaTheme="minorEastAsia" w:hAnsi="Arial" w:cstheme="minorBidi"/>
      <w:spacing w:val="15"/>
      <w:sz w:val="24"/>
      <w:szCs w:val="22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91921"/>
    <w:rPr>
      <w:rFonts w:ascii="Arial" w:eastAsiaTheme="minorEastAsia" w:hAnsi="Arial" w:cstheme="minorBidi"/>
      <w:spacing w:val="15"/>
      <w:sz w:val="24"/>
      <w:szCs w:val="22"/>
      <w:lang w:eastAsia="en-US"/>
    </w:rPr>
  </w:style>
  <w:style w:type="paragraph" w:customStyle="1" w:styleId="Default">
    <w:name w:val="Default"/>
    <w:rsid w:val="00B919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B136E2"/>
    <w:pPr>
      <w:contextualSpacing/>
    </w:pPr>
    <w:rPr>
      <w:rFonts w:ascii="Arial" w:eastAsiaTheme="majorEastAsia" w:hAnsi="Arial" w:cstheme="majorBidi"/>
      <w:spacing w:val="-10"/>
      <w:kern w:val="28"/>
      <w:sz w:val="48"/>
      <w:szCs w:val="56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B136E2"/>
    <w:rPr>
      <w:rFonts w:ascii="Arial" w:eastAsiaTheme="majorEastAsia" w:hAnsi="Arial" w:cstheme="majorBidi"/>
      <w:spacing w:val="-10"/>
      <w:kern w:val="28"/>
      <w:sz w:val="48"/>
      <w:szCs w:val="56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E50B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93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ferat-change@verw.uni-koeln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ACKS~1.VER\AppData\Local\Temp\05_Brf_Verw_Zeiten_R0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enutzerdefiniert 3">
      <a:majorFont>
        <a:latin typeface="Albert Sans"/>
        <a:ea typeface=""/>
        <a:cs typeface=""/>
      </a:majorFont>
      <a:minorFont>
        <a:latin typeface="Albe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FC61E-9934-4900-B269-1CB7C31ED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05_Brf_Verw_Zeiten_R01</Template>
  <TotalTime>0</TotalTime>
  <Pages>2</Pages>
  <Words>52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Briefbogen Verwaltung ohne Zeiten</vt:lpstr>
    </vt:vector>
  </TitlesOfParts>
  <Company>Universität zu Köln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Briefbogen Verwaltung ohne Zeiten</dc:title>
  <dc:subject/>
  <dc:creator>Lennart Backs</dc:creator>
  <cp:keywords/>
  <dc:description>Stand 22.09.2014</dc:description>
  <cp:lastModifiedBy>susanne groth</cp:lastModifiedBy>
  <cp:revision>6</cp:revision>
  <cp:lastPrinted>2023-06-20T13:53:00Z</cp:lastPrinted>
  <dcterms:created xsi:type="dcterms:W3CDTF">2023-12-05T15:33:00Z</dcterms:created>
  <dcterms:modified xsi:type="dcterms:W3CDTF">2024-11-27T15:02:00Z</dcterms:modified>
</cp:coreProperties>
</file>